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338" w:rsidRDefault="00391432">
      <w:pPr>
        <w:spacing w:line="560" w:lineRule="exact"/>
        <w:jc w:val="center"/>
        <w:rPr>
          <w:rFonts w:ascii="黑体" w:eastAsia="黑体" w:hAnsi="黑体" w:cs="长城小标宋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长城小标宋体" w:hint="eastAsia"/>
          <w:sz w:val="28"/>
          <w:szCs w:val="28"/>
        </w:rPr>
        <w:t>宁夏宁东科技创业投资有限公司</w:t>
      </w:r>
      <w:r>
        <w:rPr>
          <w:rFonts w:ascii="黑体" w:eastAsia="黑体" w:hAnsi="黑体" w:cs="长城小标宋体" w:hint="eastAsia"/>
          <w:sz w:val="28"/>
          <w:szCs w:val="28"/>
        </w:rPr>
        <w:t xml:space="preserve"> </w:t>
      </w:r>
    </w:p>
    <w:p w:rsidR="00A81338" w:rsidRDefault="00391432">
      <w:pPr>
        <w:spacing w:line="560" w:lineRule="exact"/>
        <w:jc w:val="center"/>
        <w:rPr>
          <w:rFonts w:ascii="黑体" w:eastAsia="黑体" w:hAnsi="黑体" w:cs="长城小标宋体"/>
          <w:sz w:val="28"/>
          <w:szCs w:val="28"/>
        </w:rPr>
      </w:pPr>
      <w:r>
        <w:rPr>
          <w:rFonts w:ascii="黑体" w:eastAsia="黑体" w:hAnsi="黑体" w:cs="长城小标宋体" w:hint="eastAsia"/>
          <w:sz w:val="28"/>
          <w:szCs w:val="28"/>
        </w:rPr>
        <w:t>应聘报名表</w:t>
      </w:r>
    </w:p>
    <w:p w:rsidR="00A81338" w:rsidRDefault="00391432">
      <w:r>
        <w:rPr>
          <w:rFonts w:hint="eastAsia"/>
        </w:rPr>
        <w:t xml:space="preserve">                                                                                                                             </w:t>
      </w:r>
      <w:r>
        <w:rPr>
          <w:rFonts w:hint="eastAsia"/>
        </w:rPr>
        <w:t>应</w:t>
      </w:r>
      <w:r>
        <w:rPr>
          <w:rFonts w:hint="eastAsia"/>
        </w:rPr>
        <w:t>聘岗位：</w:t>
      </w:r>
      <w:r>
        <w:rPr>
          <w:rFonts w:hint="eastAsia"/>
        </w:rPr>
        <w:t xml:space="preserve">      </w:t>
      </w:r>
    </w:p>
    <w:tbl>
      <w:tblPr>
        <w:tblW w:w="97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24"/>
        <w:gridCol w:w="854"/>
        <w:gridCol w:w="929"/>
        <w:gridCol w:w="488"/>
        <w:gridCol w:w="284"/>
        <w:gridCol w:w="284"/>
        <w:gridCol w:w="556"/>
        <w:gridCol w:w="295"/>
        <w:gridCol w:w="282"/>
        <w:gridCol w:w="288"/>
        <w:gridCol w:w="563"/>
        <w:gridCol w:w="142"/>
        <w:gridCol w:w="330"/>
        <w:gridCol w:w="600"/>
        <w:gridCol w:w="62"/>
        <w:gridCol w:w="425"/>
        <w:gridCol w:w="511"/>
        <w:gridCol w:w="100"/>
        <w:gridCol w:w="1658"/>
      </w:tblGrid>
      <w:tr w:rsidR="00A81338">
        <w:trPr>
          <w:cantSplit/>
          <w:trHeight w:val="508"/>
        </w:trPr>
        <w:tc>
          <w:tcPr>
            <w:tcW w:w="1108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姓名</w:t>
            </w:r>
          </w:p>
        </w:tc>
        <w:tc>
          <w:tcPr>
            <w:tcW w:w="878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出生年月</w:t>
            </w:r>
          </w:p>
        </w:tc>
        <w:tc>
          <w:tcPr>
            <w:tcW w:w="930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8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58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639"/>
        </w:trPr>
        <w:tc>
          <w:tcPr>
            <w:tcW w:w="1108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878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学习形式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（统招、自考、成人）</w:t>
            </w:r>
          </w:p>
        </w:tc>
        <w:tc>
          <w:tcPr>
            <w:tcW w:w="851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毕业院校及专业</w:t>
            </w:r>
          </w:p>
        </w:tc>
        <w:tc>
          <w:tcPr>
            <w:tcW w:w="3686" w:type="dxa"/>
            <w:gridSpan w:val="7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367"/>
        </w:trPr>
        <w:tc>
          <w:tcPr>
            <w:tcW w:w="1108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878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1598" w:type="dxa"/>
            <w:gridSpan w:val="4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2"/>
            <w:vMerge w:val="restart"/>
            <w:vAlign w:val="center"/>
          </w:tcPr>
          <w:p w:rsidR="00A81338" w:rsidRDefault="0039143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（证件照）</w:t>
            </w:r>
          </w:p>
        </w:tc>
      </w:tr>
      <w:tr w:rsidR="00A81338">
        <w:trPr>
          <w:cantSplit/>
          <w:trHeight w:val="429"/>
        </w:trPr>
        <w:tc>
          <w:tcPr>
            <w:tcW w:w="1108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身高</w:t>
            </w:r>
          </w:p>
        </w:tc>
        <w:tc>
          <w:tcPr>
            <w:tcW w:w="878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血型</w:t>
            </w:r>
          </w:p>
        </w:tc>
        <w:tc>
          <w:tcPr>
            <w:tcW w:w="851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户口所在地</w:t>
            </w:r>
          </w:p>
        </w:tc>
        <w:tc>
          <w:tcPr>
            <w:tcW w:w="1598" w:type="dxa"/>
            <w:gridSpan w:val="4"/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393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本人现工作单位</w:t>
            </w:r>
          </w:p>
        </w:tc>
        <w:tc>
          <w:tcPr>
            <w:tcW w:w="2836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移动电话</w:t>
            </w:r>
          </w:p>
        </w:tc>
        <w:tc>
          <w:tcPr>
            <w:tcW w:w="1598" w:type="dxa"/>
            <w:gridSpan w:val="4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852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现居住住址</w:t>
            </w:r>
          </w:p>
        </w:tc>
        <w:tc>
          <w:tcPr>
            <w:tcW w:w="2836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电子邮箱</w:t>
            </w:r>
          </w:p>
        </w:tc>
        <w:tc>
          <w:tcPr>
            <w:tcW w:w="1598" w:type="dxa"/>
            <w:gridSpan w:val="4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8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343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资格证书</w:t>
            </w:r>
          </w:p>
        </w:tc>
        <w:tc>
          <w:tcPr>
            <w:tcW w:w="2836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身份证号码</w:t>
            </w:r>
          </w:p>
        </w:tc>
        <w:tc>
          <w:tcPr>
            <w:tcW w:w="3356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35"/>
        </w:trPr>
        <w:tc>
          <w:tcPr>
            <w:tcW w:w="1132" w:type="dxa"/>
            <w:gridSpan w:val="2"/>
            <w:vMerge w:val="restart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受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教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育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（从高中填起）</w:t>
            </w:r>
          </w:p>
        </w:tc>
        <w:tc>
          <w:tcPr>
            <w:tcW w:w="854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在校日期</w:t>
            </w:r>
          </w:p>
        </w:tc>
        <w:tc>
          <w:tcPr>
            <w:tcW w:w="1705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2122" w:type="dxa"/>
            <w:gridSpan w:val="6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专业</w:t>
            </w:r>
          </w:p>
        </w:tc>
        <w:tc>
          <w:tcPr>
            <w:tcW w:w="2269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证明人及电话</w:t>
            </w:r>
          </w:p>
        </w:tc>
      </w:tr>
      <w:tr w:rsidR="00A81338">
        <w:trPr>
          <w:cantSplit/>
          <w:trHeight w:val="529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29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29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619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58"/>
        </w:trPr>
        <w:tc>
          <w:tcPr>
            <w:tcW w:w="1132" w:type="dxa"/>
            <w:gridSpan w:val="2"/>
            <w:vMerge w:val="restart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</w:t>
            </w:r>
          </w:p>
          <w:p w:rsidR="00A81338" w:rsidRDefault="00A81338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作</w:t>
            </w:r>
          </w:p>
          <w:p w:rsidR="00A81338" w:rsidRDefault="00A81338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简</w:t>
            </w:r>
          </w:p>
          <w:p w:rsidR="00A81338" w:rsidRDefault="00A81338"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历</w:t>
            </w: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工作起止时间</w:t>
            </w: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391432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工作单位及岗位</w:t>
            </w: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工作描述</w:t>
            </w: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证明人</w:t>
            </w:r>
          </w:p>
          <w:p w:rsidR="00A81338" w:rsidRDefault="00391432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及电话</w:t>
            </w: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75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692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5" w:type="dxa"/>
            <w:gridSpan w:val="4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5" w:type="dxa"/>
            <w:gridSpan w:val="5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tcBorders>
              <w:bottom w:val="single" w:sz="4" w:space="0" w:color="auto"/>
            </w:tcBorders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423"/>
        </w:trPr>
        <w:tc>
          <w:tcPr>
            <w:tcW w:w="1132" w:type="dxa"/>
            <w:gridSpan w:val="2"/>
            <w:vMerge w:val="restart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家庭成员</w:t>
            </w:r>
          </w:p>
        </w:tc>
        <w:tc>
          <w:tcPr>
            <w:tcW w:w="854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929" w:type="dxa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72" w:type="dxa"/>
            <w:gridSpan w:val="2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865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</w:p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程度</w:t>
            </w:r>
          </w:p>
        </w:tc>
        <w:tc>
          <w:tcPr>
            <w:tcW w:w="2122" w:type="dxa"/>
            <w:gridSpan w:val="6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</w:t>
            </w:r>
          </w:p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2269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</w:tr>
      <w:tr w:rsidR="00A81338">
        <w:trPr>
          <w:cantSplit/>
          <w:trHeight w:val="56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6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6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63"/>
        </w:trPr>
        <w:tc>
          <w:tcPr>
            <w:tcW w:w="1132" w:type="dxa"/>
            <w:gridSpan w:val="2"/>
            <w:vMerge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9" w:type="dxa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2" w:type="dxa"/>
            <w:gridSpan w:val="6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405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</w:t>
            </w:r>
          </w:p>
        </w:tc>
        <w:tc>
          <w:tcPr>
            <w:tcW w:w="2541" w:type="dxa"/>
            <w:gridSpan w:val="5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87" w:type="dxa"/>
            <w:gridSpan w:val="9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紧急联系人电话</w:t>
            </w:r>
          </w:p>
        </w:tc>
        <w:tc>
          <w:tcPr>
            <w:tcW w:w="2269" w:type="dxa"/>
            <w:gridSpan w:val="3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425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调换工作原因</w:t>
            </w:r>
          </w:p>
        </w:tc>
        <w:tc>
          <w:tcPr>
            <w:tcW w:w="7797" w:type="dxa"/>
            <w:gridSpan w:val="17"/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</w:tr>
      <w:tr w:rsidR="00A81338">
        <w:trPr>
          <w:cantSplit/>
          <w:trHeight w:val="520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此次应聘岗位</w:t>
            </w:r>
          </w:p>
        </w:tc>
        <w:tc>
          <w:tcPr>
            <w:tcW w:w="1417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应聘岗位所在地</w:t>
            </w:r>
          </w:p>
        </w:tc>
        <w:tc>
          <w:tcPr>
            <w:tcW w:w="851" w:type="dxa"/>
            <w:gridSpan w:val="2"/>
            <w:vAlign w:val="center"/>
          </w:tcPr>
          <w:p w:rsidR="00A81338" w:rsidRDefault="00A8133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A81338" w:rsidRDefault="0039143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有何特长</w:t>
            </w:r>
          </w:p>
        </w:tc>
        <w:tc>
          <w:tcPr>
            <w:tcW w:w="2694" w:type="dxa"/>
            <w:gridSpan w:val="4"/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</w:tr>
      <w:tr w:rsidR="00A81338">
        <w:trPr>
          <w:trHeight w:val="429"/>
        </w:trPr>
        <w:tc>
          <w:tcPr>
            <w:tcW w:w="1986" w:type="dxa"/>
            <w:gridSpan w:val="3"/>
            <w:vAlign w:val="center"/>
          </w:tcPr>
          <w:p w:rsidR="00A81338" w:rsidRDefault="003914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其他需说明的情况</w:t>
            </w:r>
          </w:p>
        </w:tc>
        <w:tc>
          <w:tcPr>
            <w:tcW w:w="7797" w:type="dxa"/>
            <w:gridSpan w:val="17"/>
            <w:vAlign w:val="center"/>
          </w:tcPr>
          <w:p w:rsidR="00A81338" w:rsidRDefault="00A81338">
            <w:pPr>
              <w:rPr>
                <w:rFonts w:ascii="宋体" w:hAnsi="宋体"/>
                <w:szCs w:val="21"/>
              </w:rPr>
            </w:pPr>
          </w:p>
        </w:tc>
      </w:tr>
      <w:tr w:rsidR="00A81338">
        <w:trPr>
          <w:trHeight w:val="982"/>
        </w:trPr>
        <w:tc>
          <w:tcPr>
            <w:tcW w:w="9783" w:type="dxa"/>
            <w:gridSpan w:val="20"/>
            <w:vAlign w:val="center"/>
          </w:tcPr>
          <w:p w:rsidR="00A81338" w:rsidRDefault="0039143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本人保证以上所填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真实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有效，</w:t>
            </w:r>
            <w:r>
              <w:rPr>
                <w:rFonts w:ascii="宋体" w:hAnsi="宋体"/>
                <w:szCs w:val="21"/>
              </w:rPr>
              <w:t>如有</w:t>
            </w:r>
            <w:proofErr w:type="gramStart"/>
            <w:r>
              <w:rPr>
                <w:rFonts w:ascii="宋体" w:hAnsi="宋体"/>
                <w:szCs w:val="21"/>
              </w:rPr>
              <w:t>虚假</w:t>
            </w:r>
            <w:r>
              <w:rPr>
                <w:rFonts w:ascii="宋体" w:hAnsi="宋体" w:hint="eastAsia"/>
                <w:szCs w:val="21"/>
              </w:rPr>
              <w:t>愿</w:t>
            </w:r>
            <w:proofErr w:type="gramEnd"/>
            <w:r>
              <w:rPr>
                <w:rFonts w:ascii="宋体" w:hAnsi="宋体" w:hint="eastAsia"/>
                <w:szCs w:val="21"/>
              </w:rPr>
              <w:t>承担</w:t>
            </w:r>
            <w:r>
              <w:rPr>
                <w:rFonts w:ascii="宋体" w:hAnsi="宋体"/>
                <w:szCs w:val="21"/>
              </w:rPr>
              <w:t>一切责任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</w:p>
          <w:p w:rsidR="00A81338" w:rsidRDefault="00391432">
            <w:pPr>
              <w:ind w:left="7560" w:hangingChars="3600" w:hanging="756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本人</w:t>
            </w:r>
            <w:r>
              <w:rPr>
                <w:rFonts w:ascii="宋体" w:hAnsi="宋体"/>
                <w:szCs w:val="21"/>
              </w:rPr>
              <w:t>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A81338" w:rsidRDefault="00A81338">
      <w:pPr>
        <w:snapToGrid w:val="0"/>
        <w:spacing w:line="360" w:lineRule="auto"/>
        <w:rPr>
          <w:rFonts w:ascii="宋体"/>
          <w:szCs w:val="21"/>
        </w:rPr>
      </w:pPr>
    </w:p>
    <w:p w:rsidR="00A81338" w:rsidRDefault="00391432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 w:hint="eastAsia"/>
          <w:szCs w:val="21"/>
        </w:rPr>
        <w:t>特别说明：</w:t>
      </w:r>
      <w:r>
        <w:rPr>
          <w:rFonts w:ascii="宋体"/>
          <w:szCs w:val="21"/>
        </w:rPr>
        <w:t xml:space="preserve"> </w:t>
      </w:r>
    </w:p>
    <w:p w:rsidR="00A81338" w:rsidRDefault="00391432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1</w:t>
      </w:r>
      <w:r>
        <w:rPr>
          <w:rFonts w:ascii="宋体" w:hint="eastAsia"/>
          <w:szCs w:val="21"/>
        </w:rPr>
        <w:t>、报名表所列内容均需填写，不得无故空缺（若确无内容可填写，须注明“无”）。</w:t>
      </w:r>
    </w:p>
    <w:p w:rsidR="00A81338" w:rsidRDefault="00391432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2</w:t>
      </w:r>
      <w:r>
        <w:rPr>
          <w:rFonts w:ascii="宋体" w:hint="eastAsia"/>
          <w:szCs w:val="21"/>
        </w:rPr>
        <w:t>、受教育情况、工作简历要填写到月，填写清楚工作、岗位变化的时间；籍贯、居住地填写到市（县）。</w:t>
      </w:r>
    </w:p>
    <w:p w:rsidR="00A81338" w:rsidRDefault="00391432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3</w:t>
      </w:r>
      <w:r>
        <w:rPr>
          <w:rFonts w:ascii="宋体" w:hint="eastAsia"/>
          <w:szCs w:val="21"/>
        </w:rPr>
        <w:t>、报名表后附有关证明的扫描件：</w:t>
      </w: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= 1 \* GB3 \* MERGEFORMAT </w:instrText>
      </w:r>
      <w:r>
        <w:rPr>
          <w:rFonts w:ascii="宋体"/>
          <w:szCs w:val="21"/>
        </w:rPr>
        <w:fldChar w:fldCharType="separate"/>
      </w:r>
      <w:r>
        <w:rPr>
          <w:rFonts w:hint="eastAsia"/>
        </w:rPr>
        <w:t>①</w:t>
      </w:r>
      <w:r>
        <w:rPr>
          <w:rFonts w:ascii="宋体"/>
          <w:szCs w:val="21"/>
        </w:rPr>
        <w:fldChar w:fldCharType="end"/>
      </w:r>
      <w:r>
        <w:rPr>
          <w:rFonts w:ascii="宋体" w:hint="eastAsia"/>
          <w:szCs w:val="21"/>
        </w:rPr>
        <w:t>全日制教育学历、学位证明；</w:t>
      </w: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= 2 \* GB3 \* MERGEFORMAT </w:instrText>
      </w:r>
      <w:r>
        <w:rPr>
          <w:rFonts w:ascii="宋体"/>
          <w:szCs w:val="21"/>
        </w:rPr>
        <w:fldChar w:fldCharType="separate"/>
      </w:r>
      <w:r>
        <w:rPr>
          <w:rFonts w:hint="eastAsia"/>
        </w:rPr>
        <w:t>②</w:t>
      </w:r>
      <w:r>
        <w:rPr>
          <w:rFonts w:ascii="宋体"/>
          <w:szCs w:val="21"/>
        </w:rPr>
        <w:fldChar w:fldCharType="end"/>
      </w:r>
      <w:r>
        <w:rPr>
          <w:rFonts w:ascii="宋体" w:hint="eastAsia"/>
          <w:szCs w:val="21"/>
        </w:rPr>
        <w:t>受表彰情况证明；</w:t>
      </w:r>
      <w:r>
        <w:rPr>
          <w:rFonts w:ascii="宋体"/>
          <w:szCs w:val="21"/>
        </w:rPr>
        <w:t xml:space="preserve"> </w:t>
      </w:r>
      <w:r>
        <w:rPr>
          <w:rFonts w:ascii="宋体"/>
          <w:szCs w:val="21"/>
        </w:rPr>
        <w:fldChar w:fldCharType="begin"/>
      </w:r>
      <w:r>
        <w:rPr>
          <w:rFonts w:ascii="宋体"/>
          <w:szCs w:val="21"/>
        </w:rPr>
        <w:instrText xml:space="preserve"> = 3 \* GB3 \* MERGEFORMAT </w:instrText>
      </w:r>
      <w:r>
        <w:rPr>
          <w:rFonts w:ascii="宋体"/>
          <w:szCs w:val="21"/>
        </w:rPr>
        <w:fldChar w:fldCharType="separate"/>
      </w:r>
      <w:r>
        <w:rPr>
          <w:rFonts w:hint="eastAsia"/>
        </w:rPr>
        <w:t>③</w:t>
      </w:r>
      <w:r>
        <w:rPr>
          <w:rFonts w:ascii="宋体"/>
          <w:szCs w:val="21"/>
        </w:rPr>
        <w:fldChar w:fldCharType="end"/>
      </w:r>
      <w:r>
        <w:rPr>
          <w:rFonts w:ascii="宋体" w:hint="eastAsia"/>
          <w:szCs w:val="21"/>
        </w:rPr>
        <w:t>从业资格证明。</w:t>
      </w:r>
      <w:r>
        <w:rPr>
          <w:rFonts w:ascii="宋体"/>
          <w:szCs w:val="21"/>
        </w:rPr>
        <w:t xml:space="preserve"> </w:t>
      </w:r>
    </w:p>
    <w:p w:rsidR="00A81338" w:rsidRDefault="00391432">
      <w:pPr>
        <w:snapToGrid w:val="0"/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t>4</w:t>
      </w:r>
      <w:r>
        <w:rPr>
          <w:rFonts w:ascii="宋体" w:hint="eastAsia"/>
          <w:szCs w:val="21"/>
        </w:rPr>
        <w:t>、对于填写不规范或所附证明材料不齐全的报名表，不予接收，不纳入此次招聘范畴。</w:t>
      </w:r>
    </w:p>
    <w:p w:rsidR="00A81338" w:rsidRDefault="00A81338">
      <w:pPr>
        <w:snapToGrid w:val="0"/>
        <w:spacing w:line="360" w:lineRule="auto"/>
        <w:ind w:leftChars="350" w:left="735"/>
        <w:rPr>
          <w:rFonts w:ascii="宋体"/>
          <w:sz w:val="18"/>
          <w:szCs w:val="21"/>
        </w:rPr>
      </w:pPr>
    </w:p>
    <w:p w:rsidR="00A81338" w:rsidRDefault="00A81338">
      <w:pPr>
        <w:rPr>
          <w:b/>
          <w:sz w:val="18"/>
        </w:rPr>
      </w:pPr>
    </w:p>
    <w:p w:rsidR="00A81338" w:rsidRDefault="00A81338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kern w:val="0"/>
          <w:sz w:val="32"/>
          <w:szCs w:val="32"/>
        </w:rPr>
      </w:pPr>
    </w:p>
    <w:p w:rsidR="00A81338" w:rsidRDefault="00A81338">
      <w:pPr>
        <w:spacing w:line="560" w:lineRule="exact"/>
        <w:jc w:val="center"/>
      </w:pPr>
    </w:p>
    <w:sectPr w:rsidR="00A81338">
      <w:footerReference w:type="default" r:id="rId7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432" w:rsidRDefault="00391432">
      <w:r>
        <w:separator/>
      </w:r>
    </w:p>
  </w:endnote>
  <w:endnote w:type="continuationSeparator" w:id="0">
    <w:p w:rsidR="00391432" w:rsidRDefault="003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宋体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338" w:rsidRDefault="00A81338">
    <w:pPr>
      <w:pStyle w:val="a3"/>
      <w:jc w:val="both"/>
    </w:pPr>
  </w:p>
  <w:p w:rsidR="00A81338" w:rsidRDefault="00A813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432" w:rsidRDefault="00391432">
      <w:r>
        <w:separator/>
      </w:r>
    </w:p>
  </w:footnote>
  <w:footnote w:type="continuationSeparator" w:id="0">
    <w:p w:rsidR="00391432" w:rsidRDefault="0039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F144CC"/>
    <w:rsid w:val="00211951"/>
    <w:rsid w:val="00391432"/>
    <w:rsid w:val="003B7EBA"/>
    <w:rsid w:val="004D2283"/>
    <w:rsid w:val="0057010F"/>
    <w:rsid w:val="005E0767"/>
    <w:rsid w:val="007E32E4"/>
    <w:rsid w:val="00823915"/>
    <w:rsid w:val="0089505D"/>
    <w:rsid w:val="008A79DF"/>
    <w:rsid w:val="009318CB"/>
    <w:rsid w:val="00994B8C"/>
    <w:rsid w:val="00A81338"/>
    <w:rsid w:val="00AD45BE"/>
    <w:rsid w:val="00B65652"/>
    <w:rsid w:val="00DA4E96"/>
    <w:rsid w:val="00DE196C"/>
    <w:rsid w:val="00E72F71"/>
    <w:rsid w:val="015661D2"/>
    <w:rsid w:val="0242327C"/>
    <w:rsid w:val="02582E3A"/>
    <w:rsid w:val="04706DBC"/>
    <w:rsid w:val="06974F33"/>
    <w:rsid w:val="089579A7"/>
    <w:rsid w:val="08B670AA"/>
    <w:rsid w:val="0A2C2C94"/>
    <w:rsid w:val="0B1247DF"/>
    <w:rsid w:val="0B141EC6"/>
    <w:rsid w:val="0BEF43A0"/>
    <w:rsid w:val="0EB940A3"/>
    <w:rsid w:val="1140025F"/>
    <w:rsid w:val="14343676"/>
    <w:rsid w:val="14914BB7"/>
    <w:rsid w:val="161612C4"/>
    <w:rsid w:val="16B4798B"/>
    <w:rsid w:val="16FE24C6"/>
    <w:rsid w:val="1B292342"/>
    <w:rsid w:val="1C8F2864"/>
    <w:rsid w:val="1D787B52"/>
    <w:rsid w:val="20143377"/>
    <w:rsid w:val="20A66F7F"/>
    <w:rsid w:val="2131605D"/>
    <w:rsid w:val="21D32080"/>
    <w:rsid w:val="25A02BCF"/>
    <w:rsid w:val="26921A69"/>
    <w:rsid w:val="28F144CC"/>
    <w:rsid w:val="2C02783C"/>
    <w:rsid w:val="2E9A263F"/>
    <w:rsid w:val="2FD810DF"/>
    <w:rsid w:val="318B3982"/>
    <w:rsid w:val="329225CD"/>
    <w:rsid w:val="330305A0"/>
    <w:rsid w:val="336C2186"/>
    <w:rsid w:val="351433C7"/>
    <w:rsid w:val="35E20A01"/>
    <w:rsid w:val="38477221"/>
    <w:rsid w:val="3A2D224E"/>
    <w:rsid w:val="3B083266"/>
    <w:rsid w:val="3C486ECE"/>
    <w:rsid w:val="3C762E2E"/>
    <w:rsid w:val="3D5B3D06"/>
    <w:rsid w:val="3EC75D00"/>
    <w:rsid w:val="3EE362D5"/>
    <w:rsid w:val="3F5048D6"/>
    <w:rsid w:val="3F541861"/>
    <w:rsid w:val="3FBE54D1"/>
    <w:rsid w:val="40840926"/>
    <w:rsid w:val="40BF623A"/>
    <w:rsid w:val="43056515"/>
    <w:rsid w:val="4592231D"/>
    <w:rsid w:val="45E1504C"/>
    <w:rsid w:val="45FD10C4"/>
    <w:rsid w:val="46BF08F2"/>
    <w:rsid w:val="498357AE"/>
    <w:rsid w:val="4A081F13"/>
    <w:rsid w:val="4DEA740F"/>
    <w:rsid w:val="5125243C"/>
    <w:rsid w:val="52632460"/>
    <w:rsid w:val="56856807"/>
    <w:rsid w:val="59E32C1E"/>
    <w:rsid w:val="59EC4EAE"/>
    <w:rsid w:val="5A003A4D"/>
    <w:rsid w:val="5C7A133E"/>
    <w:rsid w:val="5CE60977"/>
    <w:rsid w:val="5D0C2D07"/>
    <w:rsid w:val="5E5B35D6"/>
    <w:rsid w:val="60A76A4A"/>
    <w:rsid w:val="62F7623C"/>
    <w:rsid w:val="64E31562"/>
    <w:rsid w:val="667005A2"/>
    <w:rsid w:val="669B1BDA"/>
    <w:rsid w:val="66A85DE8"/>
    <w:rsid w:val="685C0B8D"/>
    <w:rsid w:val="692F273C"/>
    <w:rsid w:val="6A8C7180"/>
    <w:rsid w:val="6AFC48C3"/>
    <w:rsid w:val="6BC04360"/>
    <w:rsid w:val="6D4018CA"/>
    <w:rsid w:val="6D535020"/>
    <w:rsid w:val="6E0544D1"/>
    <w:rsid w:val="6E4979EC"/>
    <w:rsid w:val="6EAF6AC7"/>
    <w:rsid w:val="6EE331BF"/>
    <w:rsid w:val="6F7E2DB5"/>
    <w:rsid w:val="6F9A3366"/>
    <w:rsid w:val="71856806"/>
    <w:rsid w:val="75042398"/>
    <w:rsid w:val="76970480"/>
    <w:rsid w:val="76F21C54"/>
    <w:rsid w:val="7726557E"/>
    <w:rsid w:val="798E654E"/>
    <w:rsid w:val="79B67B78"/>
    <w:rsid w:val="7AA31AFB"/>
    <w:rsid w:val="7B5D103C"/>
    <w:rsid w:val="7B9E1CCB"/>
    <w:rsid w:val="7BFA61AB"/>
    <w:rsid w:val="7DE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D205B"/>
  <w15:docId w15:val="{150A62F7-C0C4-47FF-B62A-80DF6C7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>MS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张娜</dc:creator>
  <cp:lastModifiedBy>ryf</cp:lastModifiedBy>
  <cp:revision>2</cp:revision>
  <cp:lastPrinted>2019-05-27T07:14:00Z</cp:lastPrinted>
  <dcterms:created xsi:type="dcterms:W3CDTF">2019-06-11T13:49:00Z</dcterms:created>
  <dcterms:modified xsi:type="dcterms:W3CDTF">2019-06-11T13:49:00Z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